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F90E" w14:textId="77777777" w:rsidR="00057E6D" w:rsidRDefault="00057E6D">
      <w:pPr>
        <w:pStyle w:val="Standard"/>
        <w:rPr>
          <w:rFonts w:ascii="Arial" w:hAnsi="Arial"/>
          <w:sz w:val="21"/>
          <w:szCs w:val="21"/>
        </w:rPr>
      </w:pPr>
    </w:p>
    <w:p w14:paraId="1AC1520C" w14:textId="77777777" w:rsidR="005234C3" w:rsidRDefault="005234C3">
      <w:pPr>
        <w:pStyle w:val="Standard"/>
        <w:rPr>
          <w:rFonts w:ascii="Arial" w:hAnsi="Arial"/>
          <w:sz w:val="21"/>
          <w:szCs w:val="21"/>
        </w:rPr>
      </w:pPr>
    </w:p>
    <w:p w14:paraId="05756689" w14:textId="77777777" w:rsidR="005234C3" w:rsidRDefault="005234C3">
      <w:pPr>
        <w:pStyle w:val="Standard"/>
        <w:rPr>
          <w:rFonts w:ascii="Arial" w:hAnsi="Arial"/>
          <w:sz w:val="21"/>
          <w:szCs w:val="21"/>
        </w:rPr>
      </w:pPr>
    </w:p>
    <w:p w14:paraId="03EB56E3" w14:textId="77777777" w:rsidR="005234C3" w:rsidRPr="00AC7DF1" w:rsidRDefault="005234C3" w:rsidP="005234C3">
      <w:pPr>
        <w:jc w:val="right"/>
        <w:rPr>
          <w:rFonts w:ascii="Calibri" w:hAnsi="Calibri"/>
        </w:rPr>
      </w:pPr>
      <w:r w:rsidRPr="00AC7DF1">
        <w:rPr>
          <w:rFonts w:ascii="Calibri" w:hAnsi="Calibri"/>
        </w:rPr>
        <w:t xml:space="preserve">Esperanza, </w:t>
      </w:r>
      <w:r w:rsidRPr="00AC7DF1">
        <w:rPr>
          <w:rFonts w:ascii="Calibri" w:hAnsi="Calibri"/>
        </w:rPr>
        <w:fldChar w:fldCharType="begin"/>
      </w:r>
      <w:r w:rsidRPr="00AC7DF1">
        <w:rPr>
          <w:rFonts w:ascii="Calibri" w:hAnsi="Calibri"/>
        </w:rPr>
        <w:instrText xml:space="preserve"> TIME \@ "dd' de 'MMMM' de 'yyyy" </w:instrText>
      </w:r>
      <w:r w:rsidRPr="00AC7DF1">
        <w:rPr>
          <w:rFonts w:ascii="Calibri" w:hAnsi="Calibri"/>
        </w:rPr>
        <w:fldChar w:fldCharType="separate"/>
      </w:r>
      <w:r w:rsidR="00760E25">
        <w:rPr>
          <w:rFonts w:ascii="Calibri" w:hAnsi="Calibri"/>
          <w:noProof/>
        </w:rPr>
        <w:t>26 de mayo de 2025</w:t>
      </w:r>
      <w:r w:rsidRPr="00AC7DF1">
        <w:rPr>
          <w:rFonts w:ascii="Calibri" w:hAnsi="Calibri"/>
        </w:rPr>
        <w:fldChar w:fldCharType="end"/>
      </w:r>
    </w:p>
    <w:p w14:paraId="7670F005" w14:textId="77777777" w:rsidR="005234C3" w:rsidRPr="00AC7DF1" w:rsidRDefault="005234C3" w:rsidP="005234C3">
      <w:pPr>
        <w:jc w:val="right"/>
        <w:rPr>
          <w:rFonts w:ascii="Calibri" w:hAnsi="Calibri"/>
        </w:rPr>
      </w:pPr>
    </w:p>
    <w:p w14:paraId="65B4DA70" w14:textId="77777777" w:rsidR="005234C3" w:rsidRPr="00AC7DF1" w:rsidRDefault="005234C3" w:rsidP="005234C3">
      <w:pPr>
        <w:rPr>
          <w:rFonts w:ascii="Calibri" w:hAnsi="Calibri"/>
        </w:rPr>
      </w:pPr>
      <w:r w:rsidRPr="00AC7DF1">
        <w:rPr>
          <w:rFonts w:ascii="Calibri" w:hAnsi="Calibri"/>
        </w:rPr>
        <w:t xml:space="preserve">Sr. Decano de la </w:t>
      </w:r>
    </w:p>
    <w:p w14:paraId="662CE6CF" w14:textId="77777777" w:rsidR="005234C3" w:rsidRPr="00AC7DF1" w:rsidRDefault="005234C3" w:rsidP="005234C3">
      <w:pPr>
        <w:rPr>
          <w:rFonts w:ascii="Calibri" w:hAnsi="Calibri"/>
        </w:rPr>
      </w:pPr>
      <w:r w:rsidRPr="00AC7DF1">
        <w:rPr>
          <w:rFonts w:ascii="Calibri" w:hAnsi="Calibri"/>
        </w:rPr>
        <w:t>Facultad de Ciencias Agrarias</w:t>
      </w:r>
    </w:p>
    <w:p w14:paraId="639F7128" w14:textId="77777777" w:rsidR="005234C3" w:rsidRPr="00AC7DF1" w:rsidRDefault="005234C3" w:rsidP="005234C3">
      <w:pPr>
        <w:pStyle w:val="Default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M. Sc. Oscar Osan</w:t>
      </w:r>
    </w:p>
    <w:p w14:paraId="76C50330" w14:textId="77777777" w:rsidR="005234C3" w:rsidRPr="00AC7DF1" w:rsidRDefault="005234C3" w:rsidP="005234C3">
      <w:pPr>
        <w:pStyle w:val="Default"/>
        <w:rPr>
          <w:rFonts w:ascii="Calibri" w:hAnsi="Calibri"/>
          <w:sz w:val="22"/>
          <w:szCs w:val="22"/>
          <w:lang w:val="es-AR"/>
        </w:rPr>
      </w:pPr>
    </w:p>
    <w:p w14:paraId="7F184BB5" w14:textId="77777777" w:rsidR="005234C3" w:rsidRPr="00AC7DF1" w:rsidRDefault="005234C3" w:rsidP="005234C3">
      <w:pPr>
        <w:pStyle w:val="Default"/>
        <w:rPr>
          <w:rFonts w:ascii="Calibri" w:hAnsi="Calibri"/>
          <w:sz w:val="22"/>
          <w:szCs w:val="22"/>
          <w:lang w:val="es-AR"/>
        </w:rPr>
      </w:pPr>
    </w:p>
    <w:p w14:paraId="621D67F2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Me dirijo a Ud. con el fin de solicitar el reconocimiento del curso denominado “ ………    ” en la carrera de posgrado Maestría en Extensión Rural para el Desarrollo.</w:t>
      </w:r>
    </w:p>
    <w:p w14:paraId="1D299F3C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Se adjunta a la presente la documentación probatoria.</w:t>
      </w:r>
    </w:p>
    <w:p w14:paraId="60CE7EFC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14:paraId="6CEA809B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Sin otro particular, lo saludo muy cordialmente.</w:t>
      </w:r>
    </w:p>
    <w:p w14:paraId="7B54AC32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14:paraId="7A5EFDF6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14:paraId="2941B3B0" w14:textId="77777777" w:rsidR="005234C3" w:rsidRPr="00AC7DF1" w:rsidRDefault="005234C3" w:rsidP="005234C3">
      <w:pPr>
        <w:pStyle w:val="Default"/>
        <w:spacing w:after="120" w:line="276" w:lineRule="auto"/>
        <w:ind w:firstLine="2127"/>
        <w:jc w:val="both"/>
        <w:rPr>
          <w:rFonts w:ascii="Calibri" w:hAnsi="Calibri"/>
          <w:sz w:val="22"/>
          <w:szCs w:val="22"/>
          <w:lang w:val="es-AR"/>
        </w:rPr>
      </w:pPr>
    </w:p>
    <w:p w14:paraId="58974160" w14:textId="77777777" w:rsidR="005234C3" w:rsidRPr="00AC7DF1" w:rsidRDefault="005234C3" w:rsidP="005234C3">
      <w:pPr>
        <w:pStyle w:val="Default"/>
        <w:spacing w:after="120" w:line="276" w:lineRule="auto"/>
        <w:ind w:firstLine="5670"/>
        <w:jc w:val="both"/>
        <w:rPr>
          <w:rFonts w:ascii="Calibri" w:hAnsi="Calibri"/>
          <w:sz w:val="22"/>
          <w:szCs w:val="22"/>
          <w:lang w:val="es-AR"/>
        </w:rPr>
      </w:pPr>
      <w:r w:rsidRPr="00AC7DF1">
        <w:rPr>
          <w:rFonts w:ascii="Calibri" w:hAnsi="Calibri"/>
          <w:sz w:val="22"/>
          <w:szCs w:val="22"/>
          <w:lang w:val="es-AR"/>
        </w:rPr>
        <w:t>Firma:</w:t>
      </w:r>
    </w:p>
    <w:p w14:paraId="3DB3E2EE" w14:textId="77777777" w:rsidR="005234C3" w:rsidRPr="00AC7DF1" w:rsidRDefault="005234C3" w:rsidP="005234C3">
      <w:pPr>
        <w:pStyle w:val="Default"/>
        <w:spacing w:after="120" w:line="276" w:lineRule="auto"/>
        <w:ind w:firstLine="5670"/>
        <w:jc w:val="both"/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>Aclaración:</w:t>
      </w:r>
    </w:p>
    <w:p w14:paraId="3915A33F" w14:textId="77777777" w:rsidR="005234C3" w:rsidRPr="00AC7DF1" w:rsidRDefault="005234C3" w:rsidP="005234C3">
      <w:pPr>
        <w:pStyle w:val="Default"/>
        <w:spacing w:after="120" w:line="276" w:lineRule="auto"/>
        <w:ind w:firstLine="5670"/>
        <w:jc w:val="both"/>
        <w:rPr>
          <w:rFonts w:ascii="Calibri" w:hAnsi="Calibri"/>
          <w:lang w:val="es-AR"/>
        </w:rPr>
      </w:pPr>
      <w:r w:rsidRPr="00AC7DF1">
        <w:rPr>
          <w:rFonts w:ascii="Calibri" w:hAnsi="Calibri"/>
          <w:lang w:val="es-AR"/>
        </w:rPr>
        <w:t>DNI:</w:t>
      </w:r>
    </w:p>
    <w:p w14:paraId="0E24791D" w14:textId="77777777" w:rsidR="005234C3" w:rsidRDefault="005234C3" w:rsidP="005234C3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  <w:r w:rsidRPr="00AC7DF1">
        <w:rPr>
          <w:rFonts w:ascii="Calibri" w:hAnsi="Calibri"/>
          <w:lang w:val="es-AR"/>
        </w:rPr>
        <w:t>Correo electrónico</w:t>
      </w:r>
    </w:p>
    <w:p w14:paraId="2846FD1E" w14:textId="77777777" w:rsidR="005234C3" w:rsidRDefault="005234C3" w:rsidP="005234C3">
      <w:pPr>
        <w:pStyle w:val="Contenidodelatabla"/>
        <w:spacing w:line="288" w:lineRule="auto"/>
        <w:rPr>
          <w:rFonts w:ascii="ITC Franklin Gothic Std Book" w:hAnsi="ITC Franklin Gothic Std Book" w:cs="ITC Franklin Gothic Std Book"/>
          <w:b/>
          <w:bCs/>
          <w:sz w:val="16"/>
          <w:szCs w:val="16"/>
        </w:rPr>
      </w:pPr>
    </w:p>
    <w:p w14:paraId="4669287D" w14:textId="77777777" w:rsidR="005234C3" w:rsidRDefault="005234C3">
      <w:pPr>
        <w:pStyle w:val="Standard"/>
        <w:rPr>
          <w:rFonts w:ascii="Arial" w:hAnsi="Arial"/>
          <w:sz w:val="21"/>
          <w:szCs w:val="21"/>
        </w:rPr>
      </w:pPr>
    </w:p>
    <w:sectPr w:rsidR="005234C3">
      <w:headerReference w:type="default" r:id="rId6"/>
      <w:footerReference w:type="default" r:id="rId7"/>
      <w:pgSz w:w="11906" w:h="16838"/>
      <w:pgMar w:top="908" w:right="1191" w:bottom="2921" w:left="2381" w:header="851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9BE5" w14:textId="77777777" w:rsidR="00665123" w:rsidRDefault="00665123">
      <w:r>
        <w:separator/>
      </w:r>
    </w:p>
  </w:endnote>
  <w:endnote w:type="continuationSeparator" w:id="0">
    <w:p w14:paraId="720973B7" w14:textId="77777777" w:rsidR="00665123" w:rsidRDefault="006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28" w:type="dxa"/>
      <w:tblInd w:w="59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28"/>
    </w:tblGrid>
    <w:tr w:rsidR="000557FA" w14:paraId="5FB8E495" w14:textId="77777777">
      <w:tblPrEx>
        <w:tblCellMar>
          <w:top w:w="0" w:type="dxa"/>
          <w:bottom w:w="0" w:type="dxa"/>
        </w:tblCellMar>
      </w:tblPrEx>
      <w:tc>
        <w:tcPr>
          <w:tcW w:w="25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F0AED7" w14:textId="77777777" w:rsidR="000557FA" w:rsidRDefault="000557FA">
          <w:pPr>
            <w:pStyle w:val="TableContents"/>
          </w:pPr>
          <w:r>
            <w:rPr>
              <w:rFonts w:ascii="Lato" w:hAnsi="Lato" w:cs="ITC Franklin Gothic Std Book"/>
              <w:b/>
              <w:sz w:val="12"/>
              <w:szCs w:val="12"/>
            </w:rPr>
            <w:t>Universidad Nacional del Litoral</w:t>
          </w:r>
        </w:p>
        <w:p w14:paraId="39705A3A" w14:textId="77777777" w:rsidR="000557FA" w:rsidRDefault="000557FA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Facultad de Ciencias Agrarias </w:t>
          </w:r>
        </w:p>
        <w:p w14:paraId="2642411B" w14:textId="77777777" w:rsidR="000557FA" w:rsidRDefault="000557FA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Kreder 2805 </w:t>
          </w:r>
        </w:p>
        <w:p w14:paraId="56C88113" w14:textId="77777777" w:rsidR="000557FA" w:rsidRDefault="000557FA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(3080) Esperanza, Santa Fe, Argentina </w:t>
          </w:r>
        </w:p>
        <w:p w14:paraId="650C8EB1" w14:textId="77777777" w:rsidR="000557FA" w:rsidRDefault="000557FA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Tel.: (03496) 426400 </w:t>
          </w:r>
        </w:p>
        <w:p w14:paraId="2DCAFF82" w14:textId="77777777" w:rsidR="000557FA" w:rsidRDefault="000557FA">
          <w:pPr>
            <w:pStyle w:val="TableContents"/>
          </w:pPr>
          <w:r>
            <w:rPr>
              <w:rFonts w:ascii="Lato" w:hAnsi="Lato" w:cs="ITC Franklin Gothic Std Book"/>
              <w:sz w:val="12"/>
              <w:szCs w:val="12"/>
              <w:lang w:val="es-AR"/>
            </w:rPr>
            <w:t>Email: facagra@fca.unl.edu.ar</w:t>
          </w:r>
        </w:p>
      </w:tc>
    </w:tr>
  </w:tbl>
  <w:p w14:paraId="53261779" w14:textId="77777777" w:rsidR="000557FA" w:rsidRDefault="000557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E194" w14:textId="77777777" w:rsidR="00665123" w:rsidRDefault="00665123">
      <w:r>
        <w:rPr>
          <w:color w:val="000000"/>
        </w:rPr>
        <w:separator/>
      </w:r>
    </w:p>
  </w:footnote>
  <w:footnote w:type="continuationSeparator" w:id="0">
    <w:p w14:paraId="05349A0E" w14:textId="77777777" w:rsidR="00665123" w:rsidRDefault="006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3D07" w14:textId="70E94A51" w:rsidR="000557FA" w:rsidRDefault="00760E2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6AEFA4" wp14:editId="53EAC736">
          <wp:simplePos x="0" y="0"/>
          <wp:positionH relativeFrom="column">
            <wp:posOffset>-1524000</wp:posOffset>
          </wp:positionH>
          <wp:positionV relativeFrom="paragraph">
            <wp:posOffset>-540385</wp:posOffset>
          </wp:positionV>
          <wp:extent cx="7560310" cy="1476375"/>
          <wp:effectExtent l="0" t="0" r="0" b="0"/>
          <wp:wrapTopAndBottom/>
          <wp:docPr id="1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6D"/>
    <w:rsid w:val="000557FA"/>
    <w:rsid w:val="00057E6D"/>
    <w:rsid w:val="000C1BAB"/>
    <w:rsid w:val="005234C3"/>
    <w:rsid w:val="00665123"/>
    <w:rsid w:val="006C3DC6"/>
    <w:rsid w:val="00727AF4"/>
    <w:rsid w:val="00760E25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2E9BF"/>
  <w15:docId w15:val="{CB30B989-1200-49C7-8777-1FC4679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s-E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Contenidodelatabla">
    <w:name w:val="Contenido de la tabla"/>
    <w:basedOn w:val="Normal"/>
    <w:rsid w:val="005234C3"/>
    <w:pPr>
      <w:widowControl/>
      <w:suppressLineNumbers/>
      <w:autoSpaceDN/>
      <w:textAlignment w:val="auto"/>
    </w:pPr>
    <w:rPr>
      <w:rFonts w:eastAsia="Times New Roman" w:cs="Times New Roman"/>
      <w:kern w:val="0"/>
      <w:lang w:val="es-ES" w:eastAsia="ar-SA" w:bidi="ar-SA"/>
    </w:rPr>
  </w:style>
  <w:style w:type="paragraph" w:customStyle="1" w:styleId="Default">
    <w:name w:val="Default"/>
    <w:rsid w:val="005234C3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cp:lastModifiedBy>Silvina Oribe</cp:lastModifiedBy>
  <cp:revision>2</cp:revision>
  <cp:lastPrinted>2025-02-12T08:16:00Z</cp:lastPrinted>
  <dcterms:created xsi:type="dcterms:W3CDTF">2025-05-26T12:52:00Z</dcterms:created>
  <dcterms:modified xsi:type="dcterms:W3CDTF">2025-05-26T12:52:00Z</dcterms:modified>
</cp:coreProperties>
</file>