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392385" w14:textId="686DCA67" w:rsidR="00255042" w:rsidRPr="006B02CE" w:rsidRDefault="00255042" w:rsidP="002550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Esperanza, </w:t>
      </w:r>
      <w:r w:rsidR="00160BFC">
        <w:rPr>
          <w:rFonts w:ascii="Arial" w:hAnsi="Arial" w:cs="Arial"/>
          <w:sz w:val="20"/>
          <w:szCs w:val="20"/>
        </w:rPr>
        <w:t>17</w:t>
      </w:r>
      <w:r w:rsidR="00234F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2A5032">
        <w:rPr>
          <w:rFonts w:ascii="Arial" w:hAnsi="Arial" w:cs="Arial"/>
          <w:sz w:val="20"/>
          <w:szCs w:val="20"/>
        </w:rPr>
        <w:t xml:space="preserve"> </w:t>
      </w:r>
      <w:r w:rsidR="00160BFC">
        <w:rPr>
          <w:rFonts w:ascii="Arial" w:hAnsi="Arial" w:cs="Arial"/>
          <w:sz w:val="20"/>
          <w:szCs w:val="20"/>
        </w:rPr>
        <w:t xml:space="preserve">septiembre </w:t>
      </w:r>
      <w:r w:rsidRPr="006B02CE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24</w:t>
      </w:r>
    </w:p>
    <w:p w14:paraId="0314775F" w14:textId="77777777" w:rsidR="00255042" w:rsidRPr="006B02CE" w:rsidRDefault="00255042" w:rsidP="00255042">
      <w:pPr>
        <w:rPr>
          <w:rFonts w:ascii="Arial" w:hAnsi="Arial" w:cs="Arial"/>
          <w:sz w:val="20"/>
          <w:szCs w:val="20"/>
        </w:rPr>
      </w:pPr>
    </w:p>
    <w:p w14:paraId="433417A8" w14:textId="77777777" w:rsidR="00255042" w:rsidRPr="006B02CE" w:rsidRDefault="00255042" w:rsidP="00255042">
      <w:pPr>
        <w:rPr>
          <w:rFonts w:ascii="Arial" w:hAnsi="Arial" w:cs="Arial"/>
          <w:sz w:val="20"/>
          <w:szCs w:val="20"/>
        </w:rPr>
      </w:pPr>
    </w:p>
    <w:p w14:paraId="407C5EF3" w14:textId="77777777" w:rsidR="00255042" w:rsidRPr="00F4147E" w:rsidRDefault="00255042" w:rsidP="00255042">
      <w:pPr>
        <w:rPr>
          <w:rFonts w:ascii="Arial" w:hAnsi="Arial" w:cs="Arial"/>
          <w:sz w:val="22"/>
          <w:szCs w:val="22"/>
        </w:rPr>
      </w:pPr>
      <w:r w:rsidRPr="00F4147E">
        <w:rPr>
          <w:rFonts w:ascii="Arial" w:hAnsi="Arial" w:cs="Arial"/>
          <w:sz w:val="22"/>
          <w:szCs w:val="22"/>
        </w:rPr>
        <w:t>Sr.</w:t>
      </w:r>
    </w:p>
    <w:p w14:paraId="7E5375BA" w14:textId="7095DDE8" w:rsidR="00255042" w:rsidRPr="00F4147E" w:rsidRDefault="00255042" w:rsidP="00255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D85E86" w14:textId="36497060" w:rsidR="00255042" w:rsidRDefault="00255042" w:rsidP="0025504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B0539">
        <w:rPr>
          <w:rFonts w:ascii="Arial" w:hAnsi="Arial" w:cs="Arial"/>
          <w:sz w:val="22"/>
          <w:szCs w:val="22"/>
        </w:rPr>
        <w:t>Msc</w:t>
      </w:r>
      <w:proofErr w:type="spellEnd"/>
      <w:r w:rsidR="00A2435C">
        <w:rPr>
          <w:rFonts w:ascii="Arial" w:hAnsi="Arial" w:cs="Arial"/>
          <w:sz w:val="22"/>
          <w:szCs w:val="22"/>
        </w:rPr>
        <w:t>.</w:t>
      </w:r>
      <w:r w:rsidRPr="006B0539">
        <w:rPr>
          <w:rFonts w:ascii="Arial" w:hAnsi="Arial" w:cs="Arial"/>
          <w:sz w:val="22"/>
          <w:szCs w:val="22"/>
        </w:rPr>
        <w:t xml:space="preserve"> Oscar Ernesto Osan </w:t>
      </w:r>
    </w:p>
    <w:p w14:paraId="18EB15CA" w14:textId="77777777" w:rsidR="002A5032" w:rsidRDefault="002A5032" w:rsidP="00255042">
      <w:pPr>
        <w:jc w:val="both"/>
        <w:rPr>
          <w:rFonts w:ascii="Arial" w:hAnsi="Arial" w:cs="Arial"/>
          <w:sz w:val="22"/>
          <w:szCs w:val="22"/>
        </w:rPr>
      </w:pPr>
    </w:p>
    <w:p w14:paraId="2198B7CA" w14:textId="29B16C8C" w:rsidR="002A5032" w:rsidRDefault="00255042" w:rsidP="006721F7">
      <w:pPr>
        <w:ind w:left="720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Referencia:  </w:t>
      </w:r>
      <w:r w:rsidR="002A5032" w:rsidRPr="002A5032">
        <w:rPr>
          <w:rFonts w:ascii="Arial" w:hAnsi="Arial" w:cs="Arial"/>
          <w:sz w:val="22"/>
          <w:szCs w:val="22"/>
          <w:lang w:val="es-MX"/>
        </w:rPr>
        <w:t>Solicitud de</w:t>
      </w:r>
      <w:r w:rsidR="00F92524">
        <w:rPr>
          <w:rFonts w:ascii="Arial" w:hAnsi="Arial" w:cs="Arial"/>
          <w:sz w:val="22"/>
          <w:szCs w:val="22"/>
          <w:lang w:val="es-MX"/>
        </w:rPr>
        <w:t xml:space="preserve"> préstamo de</w:t>
      </w:r>
      <w:r w:rsidR="002A5032" w:rsidRPr="002A5032">
        <w:rPr>
          <w:rFonts w:ascii="Arial" w:hAnsi="Arial" w:cs="Arial"/>
          <w:sz w:val="22"/>
          <w:szCs w:val="22"/>
          <w:lang w:val="es-MX"/>
        </w:rPr>
        <w:t xml:space="preserve"> t</w:t>
      </w:r>
      <w:r w:rsidR="006721F7">
        <w:rPr>
          <w:rFonts w:ascii="Arial" w:hAnsi="Arial" w:cs="Arial"/>
          <w:sz w:val="22"/>
          <w:szCs w:val="22"/>
          <w:lang w:val="es-MX"/>
        </w:rPr>
        <w:t xml:space="preserve">arimas </w:t>
      </w:r>
    </w:p>
    <w:p w14:paraId="6D5F1EDF" w14:textId="77777777" w:rsidR="006721F7" w:rsidRDefault="006721F7" w:rsidP="006721F7">
      <w:pPr>
        <w:ind w:left="720"/>
        <w:jc w:val="center"/>
        <w:rPr>
          <w:rFonts w:ascii="Arial" w:hAnsi="Arial" w:cs="Arial"/>
          <w:sz w:val="22"/>
          <w:szCs w:val="22"/>
          <w:lang w:val="es-AR"/>
        </w:rPr>
      </w:pPr>
    </w:p>
    <w:p w14:paraId="56B0BBE7" w14:textId="77777777" w:rsidR="00D75A9E" w:rsidRDefault="00695718" w:rsidP="00B9382A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la presente me dirijo a usted a fin de solicitar se emitan tarjetas </w:t>
      </w:r>
      <w:r w:rsidR="00E00C1D">
        <w:rPr>
          <w:rFonts w:ascii="Arial" w:hAnsi="Arial" w:cs="Arial"/>
          <w:sz w:val="22"/>
          <w:szCs w:val="22"/>
        </w:rPr>
        <w:t xml:space="preserve">para permitir el acceso al edificio principal fuera de los horarios </w:t>
      </w:r>
      <w:r w:rsidR="00471852">
        <w:rPr>
          <w:rFonts w:ascii="Arial" w:hAnsi="Arial" w:cs="Arial"/>
          <w:sz w:val="22"/>
          <w:szCs w:val="22"/>
        </w:rPr>
        <w:t>laborales a los docentes cu</w:t>
      </w:r>
      <w:r w:rsidR="00D75A9E">
        <w:rPr>
          <w:rFonts w:ascii="Arial" w:hAnsi="Arial" w:cs="Arial"/>
          <w:sz w:val="22"/>
          <w:szCs w:val="22"/>
        </w:rPr>
        <w:t>yo listado adjunto.</w:t>
      </w:r>
    </w:p>
    <w:p w14:paraId="10E42B70" w14:textId="77777777" w:rsidR="004A67A7" w:rsidRDefault="00D75A9E" w:rsidP="00B9382A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Todos los </w:t>
      </w:r>
      <w:r w:rsidR="00A707C8">
        <w:rPr>
          <w:rFonts w:ascii="Arial" w:hAnsi="Arial" w:cs="Arial"/>
          <w:sz w:val="22"/>
          <w:szCs w:val="22"/>
        </w:rPr>
        <w:t>firmantes</w:t>
      </w:r>
      <w:r>
        <w:rPr>
          <w:rFonts w:ascii="Arial" w:hAnsi="Arial" w:cs="Arial"/>
          <w:sz w:val="22"/>
          <w:szCs w:val="22"/>
        </w:rPr>
        <w:t xml:space="preserve"> </w:t>
      </w:r>
      <w:r w:rsidR="00A707C8">
        <w:rPr>
          <w:rFonts w:ascii="Arial" w:hAnsi="Arial" w:cs="Arial"/>
          <w:sz w:val="22"/>
          <w:szCs w:val="22"/>
        </w:rPr>
        <w:t xml:space="preserve">declaramos conocer que las tarjetas son </w:t>
      </w:r>
      <w:r w:rsidR="005A3977">
        <w:rPr>
          <w:rFonts w:ascii="Arial" w:hAnsi="Arial" w:cs="Arial"/>
          <w:sz w:val="22"/>
          <w:szCs w:val="22"/>
        </w:rPr>
        <w:t xml:space="preserve">personales e </w:t>
      </w:r>
      <w:r w:rsidR="00A707C8">
        <w:rPr>
          <w:rFonts w:ascii="Arial" w:hAnsi="Arial" w:cs="Arial"/>
          <w:sz w:val="22"/>
          <w:szCs w:val="22"/>
        </w:rPr>
        <w:t>intransferibles</w:t>
      </w:r>
      <w:r w:rsidR="005A3977">
        <w:rPr>
          <w:rFonts w:ascii="Arial" w:hAnsi="Arial" w:cs="Arial"/>
          <w:sz w:val="22"/>
          <w:szCs w:val="22"/>
        </w:rPr>
        <w:t xml:space="preserve">, estando estrictamente prohibido </w:t>
      </w:r>
      <w:r w:rsidR="00E36E3F">
        <w:rPr>
          <w:rFonts w:ascii="Arial" w:hAnsi="Arial" w:cs="Arial"/>
          <w:sz w:val="22"/>
          <w:szCs w:val="22"/>
        </w:rPr>
        <w:t>el ingreso de acompañantes fuera del horario en el que</w:t>
      </w:r>
      <w:r w:rsidR="004A67A7">
        <w:rPr>
          <w:rFonts w:ascii="Arial" w:hAnsi="Arial" w:cs="Arial"/>
          <w:sz w:val="22"/>
          <w:szCs w:val="22"/>
        </w:rPr>
        <w:t xml:space="preserve"> se encuentra abierta la facultad habitualmente </w:t>
      </w:r>
    </w:p>
    <w:p w14:paraId="2007B817" w14:textId="77777777" w:rsidR="004A67A7" w:rsidRDefault="004A67A7" w:rsidP="002A5032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6"/>
        <w:gridCol w:w="2121"/>
        <w:gridCol w:w="2127"/>
        <w:gridCol w:w="2120"/>
      </w:tblGrid>
      <w:tr w:rsidR="004A67A7" w14:paraId="7F85F9E3" w14:textId="77777777" w:rsidTr="004A67A7">
        <w:tc>
          <w:tcPr>
            <w:tcW w:w="2161" w:type="dxa"/>
          </w:tcPr>
          <w:p w14:paraId="069AF33D" w14:textId="70A2B00D" w:rsidR="004A67A7" w:rsidRDefault="004A67A7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</w:t>
            </w:r>
          </w:p>
        </w:tc>
        <w:tc>
          <w:tcPr>
            <w:tcW w:w="2161" w:type="dxa"/>
          </w:tcPr>
          <w:p w14:paraId="01721952" w14:textId="1CDCDA40" w:rsidR="004A67A7" w:rsidRDefault="004A67A7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61" w:type="dxa"/>
          </w:tcPr>
          <w:p w14:paraId="11420E12" w14:textId="17D05CA8" w:rsidR="004A67A7" w:rsidRDefault="00B9382A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Motivo de solicitud</w:t>
            </w:r>
          </w:p>
        </w:tc>
        <w:tc>
          <w:tcPr>
            <w:tcW w:w="2161" w:type="dxa"/>
          </w:tcPr>
          <w:p w14:paraId="2E22939F" w14:textId="5EE33FF1" w:rsidR="004A67A7" w:rsidRDefault="00B9382A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4A67A7" w14:paraId="6D881B9A" w14:textId="77777777" w:rsidTr="004A67A7">
        <w:tc>
          <w:tcPr>
            <w:tcW w:w="2161" w:type="dxa"/>
          </w:tcPr>
          <w:p w14:paraId="51D067B9" w14:textId="77777777" w:rsidR="004A67A7" w:rsidRDefault="004A67A7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14:paraId="4327F5CE" w14:textId="77777777" w:rsidR="004A67A7" w:rsidRDefault="004A67A7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14:paraId="6F0DB241" w14:textId="77777777" w:rsidR="004A67A7" w:rsidRDefault="004A67A7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14:paraId="7B7C6052" w14:textId="77777777" w:rsidR="004A67A7" w:rsidRDefault="004A67A7" w:rsidP="002A50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8601C" w14:textId="08C88920" w:rsidR="00FA3034" w:rsidRDefault="00A707C8" w:rsidP="00B9382A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6CCBAB" w14:textId="53C0BE86" w:rsidR="00255042" w:rsidRDefault="00255042" w:rsidP="00255042">
      <w:pPr>
        <w:jc w:val="right"/>
        <w:rPr>
          <w:rFonts w:ascii="Arial" w:hAnsi="Arial"/>
          <w:sz w:val="20"/>
          <w:szCs w:val="20"/>
        </w:rPr>
      </w:pPr>
    </w:p>
    <w:p w14:paraId="3ED07842" w14:textId="130A733A" w:rsidR="00255042" w:rsidRDefault="00255042" w:rsidP="001F79E2">
      <w:pPr>
        <w:jc w:val="center"/>
        <w:rPr>
          <w:rFonts w:ascii="Arial" w:hAnsi="Arial"/>
          <w:sz w:val="20"/>
          <w:szCs w:val="20"/>
        </w:rPr>
      </w:pPr>
    </w:p>
    <w:p w14:paraId="5EA2549D" w14:textId="77777777" w:rsidR="00255042" w:rsidRDefault="00255042" w:rsidP="00255042">
      <w:pPr>
        <w:jc w:val="right"/>
        <w:rPr>
          <w:rFonts w:ascii="Arial" w:hAnsi="Arial"/>
          <w:sz w:val="20"/>
          <w:szCs w:val="20"/>
        </w:rPr>
      </w:pPr>
    </w:p>
    <w:p w14:paraId="149506AB" w14:textId="77777777" w:rsidR="00255042" w:rsidRDefault="00255042" w:rsidP="00255042">
      <w:pPr>
        <w:jc w:val="right"/>
        <w:rPr>
          <w:rFonts w:ascii="Arial" w:hAnsi="Arial"/>
          <w:sz w:val="20"/>
          <w:szCs w:val="20"/>
        </w:rPr>
      </w:pPr>
    </w:p>
    <w:p w14:paraId="342D9CB9" w14:textId="77777777" w:rsidR="00255042" w:rsidRDefault="00255042" w:rsidP="00255042">
      <w:pPr>
        <w:jc w:val="right"/>
        <w:rPr>
          <w:rFonts w:ascii="Arial" w:hAnsi="Arial"/>
          <w:sz w:val="20"/>
          <w:szCs w:val="20"/>
        </w:rPr>
      </w:pPr>
    </w:p>
    <w:p w14:paraId="33355172" w14:textId="77777777" w:rsidR="001F79E2" w:rsidRDefault="001F79E2" w:rsidP="00255042">
      <w:pPr>
        <w:jc w:val="right"/>
        <w:rPr>
          <w:rFonts w:ascii="Arial" w:hAnsi="Arial"/>
          <w:sz w:val="20"/>
          <w:szCs w:val="20"/>
        </w:rPr>
      </w:pPr>
    </w:p>
    <w:p w14:paraId="65622F12" w14:textId="77777777" w:rsidR="001F79E2" w:rsidRDefault="001F79E2" w:rsidP="00255042">
      <w:pPr>
        <w:jc w:val="right"/>
        <w:rPr>
          <w:rFonts w:ascii="Arial" w:hAnsi="Arial"/>
          <w:sz w:val="20"/>
          <w:szCs w:val="20"/>
        </w:rPr>
      </w:pPr>
    </w:p>
    <w:p w14:paraId="68C2E1D8" w14:textId="77777777" w:rsidR="001F79E2" w:rsidRDefault="001F79E2" w:rsidP="00255042">
      <w:pPr>
        <w:jc w:val="right"/>
        <w:rPr>
          <w:rFonts w:ascii="Arial" w:hAnsi="Arial"/>
          <w:sz w:val="20"/>
          <w:szCs w:val="20"/>
        </w:rPr>
      </w:pPr>
    </w:p>
    <w:p w14:paraId="03F5FF6D" w14:textId="07B89E9D" w:rsidR="00255042" w:rsidRDefault="00B9382A" w:rsidP="0025504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Firma responsable de cátedra</w:t>
      </w:r>
    </w:p>
    <w:p w14:paraId="05D8706B" w14:textId="4FEE560F" w:rsidR="0085289B" w:rsidRPr="00255042" w:rsidRDefault="00255042" w:rsidP="0025504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Facultad de Ciencias Agrarias</w:t>
      </w:r>
    </w:p>
    <w:sectPr w:rsidR="0085289B" w:rsidRPr="00255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134" w:bottom="2552" w:left="2268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A507" w14:textId="77777777" w:rsidR="00FE6C61" w:rsidRDefault="00FE6C61">
      <w:r>
        <w:separator/>
      </w:r>
    </w:p>
  </w:endnote>
  <w:endnote w:type="continuationSeparator" w:id="0">
    <w:p w14:paraId="6BA35CEF" w14:textId="77777777" w:rsidR="00FE6C61" w:rsidRDefault="00FE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Book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D138" w14:textId="77777777" w:rsidR="0085289B" w:rsidRDefault="008528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15" w:type="dxa"/>
      <w:tblInd w:w="43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5"/>
      <w:gridCol w:w="3620"/>
    </w:tblGrid>
    <w:tr w:rsidR="008C1CB6" w:rsidRPr="002A5032" w14:paraId="76C63D57" w14:textId="77777777" w:rsidTr="008C1CB6">
      <w:tc>
        <w:tcPr>
          <w:tcW w:w="1695" w:type="dxa"/>
          <w:shd w:val="clear" w:color="auto" w:fill="auto"/>
        </w:tcPr>
        <w:p w14:paraId="15129062" w14:textId="77777777" w:rsidR="008C1CB6" w:rsidRDefault="008C1CB6">
          <w:pPr>
            <w:pStyle w:val="Contenidodelatabla"/>
            <w:snapToGrid w:val="0"/>
          </w:pPr>
        </w:p>
      </w:tc>
      <w:tc>
        <w:tcPr>
          <w:tcW w:w="3620" w:type="dxa"/>
          <w:shd w:val="clear" w:color="auto" w:fill="auto"/>
        </w:tcPr>
        <w:p w14:paraId="0439CE48" w14:textId="77777777" w:rsidR="008C1CB6" w:rsidRDefault="008C1CB6" w:rsidP="008C1CB6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6C7DA8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14:paraId="38AB48FE" w14:textId="77777777" w:rsidR="008C1CB6" w:rsidRDefault="008C1CB6" w:rsidP="008C1CB6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6C7DA8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Facultad de Ciencias Agrarias </w:t>
          </w:r>
        </w:p>
        <w:p w14:paraId="1E1C11E4" w14:textId="77777777" w:rsidR="008C1CB6" w:rsidRDefault="008C1CB6" w:rsidP="008C1CB6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proofErr w:type="spellStart"/>
          <w:r w:rsidRPr="006C7DA8">
            <w:rPr>
              <w:rFonts w:ascii="ITC Franklin Gothic Std Book" w:hAnsi="ITC Franklin Gothic Std Book" w:cs="ITC Franklin Gothic Std Book"/>
              <w:sz w:val="16"/>
              <w:szCs w:val="16"/>
            </w:rPr>
            <w:t>Kreder</w:t>
          </w:r>
          <w:proofErr w:type="spellEnd"/>
          <w:r w:rsidRPr="006C7DA8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2805 </w:t>
          </w:r>
        </w:p>
        <w:p w14:paraId="35E71499" w14:textId="77777777" w:rsidR="008C1CB6" w:rsidRDefault="008C1CB6" w:rsidP="008C1CB6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6C7DA8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(3080) Esperanza, Santa Fe, Argentina </w:t>
          </w:r>
        </w:p>
        <w:p w14:paraId="7D0DF0F8" w14:textId="77777777" w:rsidR="008C1CB6" w:rsidRDefault="008C1CB6" w:rsidP="008C1CB6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6C7DA8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Tel.: (03496) 426400 </w:t>
          </w:r>
        </w:p>
        <w:p w14:paraId="1AE24D90" w14:textId="77777777" w:rsidR="008C1CB6" w:rsidRPr="00246B04" w:rsidRDefault="008C1CB6" w:rsidP="008C1CB6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  <w:lang w:val="en-US"/>
            </w:rPr>
          </w:pPr>
          <w:r w:rsidRPr="00246B04">
            <w:rPr>
              <w:rFonts w:ascii="ITC Franklin Gothic Std Book" w:hAnsi="ITC Franklin Gothic Std Book" w:cs="ITC Franklin Gothic Std Book"/>
              <w:sz w:val="16"/>
              <w:szCs w:val="16"/>
              <w:lang w:val="en-US"/>
            </w:rPr>
            <w:t>Email: facagra@fca.unl.edu.ar</w:t>
          </w:r>
        </w:p>
      </w:tc>
    </w:tr>
  </w:tbl>
  <w:p w14:paraId="2E2C1D01" w14:textId="77777777" w:rsidR="0085289B" w:rsidRPr="00246B04" w:rsidRDefault="0085289B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020F" w14:textId="77777777" w:rsidR="0085289B" w:rsidRDefault="008528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37163" w14:textId="77777777" w:rsidR="00FE6C61" w:rsidRDefault="00FE6C61">
      <w:r>
        <w:separator/>
      </w:r>
    </w:p>
  </w:footnote>
  <w:footnote w:type="continuationSeparator" w:id="0">
    <w:p w14:paraId="48229F2B" w14:textId="77777777" w:rsidR="00FE6C61" w:rsidRDefault="00FE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2312" w14:textId="77777777" w:rsidR="008C1CB6" w:rsidRDefault="008C1C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886B" w14:textId="77777777" w:rsidR="0085289B" w:rsidRDefault="00246B04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7728" behindDoc="0" locked="0" layoutInCell="1" allowOverlap="1" wp14:anchorId="102E5781" wp14:editId="5CDFAF40">
          <wp:simplePos x="0" y="0"/>
          <wp:positionH relativeFrom="column">
            <wp:posOffset>-1440180</wp:posOffset>
          </wp:positionH>
          <wp:positionV relativeFrom="paragraph">
            <wp:posOffset>-540385</wp:posOffset>
          </wp:positionV>
          <wp:extent cx="7557770" cy="1825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5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E638" w14:textId="77777777" w:rsidR="0085289B" w:rsidRDefault="008528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551A5"/>
    <w:multiLevelType w:val="hybridMultilevel"/>
    <w:tmpl w:val="24542386"/>
    <w:lvl w:ilvl="0" w:tplc="6248E4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A37F1"/>
    <w:multiLevelType w:val="hybridMultilevel"/>
    <w:tmpl w:val="C9A2D81C"/>
    <w:lvl w:ilvl="0" w:tplc="3568239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1E4ACA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C6E8A7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9F4EDB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474C28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1C4DCF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6862ED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D462B1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CC084E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 w16cid:durableId="1866867334">
    <w:abstractNumId w:val="0"/>
  </w:num>
  <w:num w:numId="2" w16cid:durableId="42003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42"/>
    <w:rsid w:val="00031B34"/>
    <w:rsid w:val="000E2F04"/>
    <w:rsid w:val="00113B44"/>
    <w:rsid w:val="00127BB8"/>
    <w:rsid w:val="00160BFC"/>
    <w:rsid w:val="001D53F2"/>
    <w:rsid w:val="001F79E2"/>
    <w:rsid w:val="0021779F"/>
    <w:rsid w:val="00234F2C"/>
    <w:rsid w:val="00246B04"/>
    <w:rsid w:val="002529AA"/>
    <w:rsid w:val="00255042"/>
    <w:rsid w:val="002A5032"/>
    <w:rsid w:val="003D4EE3"/>
    <w:rsid w:val="003D7323"/>
    <w:rsid w:val="00432BD1"/>
    <w:rsid w:val="00471852"/>
    <w:rsid w:val="0047562E"/>
    <w:rsid w:val="004A67A7"/>
    <w:rsid w:val="00515D28"/>
    <w:rsid w:val="005A3977"/>
    <w:rsid w:val="005D62AD"/>
    <w:rsid w:val="005F4BDA"/>
    <w:rsid w:val="006721F7"/>
    <w:rsid w:val="00695718"/>
    <w:rsid w:val="006B79A0"/>
    <w:rsid w:val="00717FC6"/>
    <w:rsid w:val="007477B6"/>
    <w:rsid w:val="0085289B"/>
    <w:rsid w:val="008C1CB6"/>
    <w:rsid w:val="008D09E8"/>
    <w:rsid w:val="00945C75"/>
    <w:rsid w:val="00A04531"/>
    <w:rsid w:val="00A206B8"/>
    <w:rsid w:val="00A2435C"/>
    <w:rsid w:val="00A2517E"/>
    <w:rsid w:val="00A707C8"/>
    <w:rsid w:val="00AF6F2A"/>
    <w:rsid w:val="00B9382A"/>
    <w:rsid w:val="00BA0586"/>
    <w:rsid w:val="00C31E26"/>
    <w:rsid w:val="00D30DB1"/>
    <w:rsid w:val="00D75A9E"/>
    <w:rsid w:val="00E00C1D"/>
    <w:rsid w:val="00E23198"/>
    <w:rsid w:val="00E36E3F"/>
    <w:rsid w:val="00E61D62"/>
    <w:rsid w:val="00F025B7"/>
    <w:rsid w:val="00F92524"/>
    <w:rsid w:val="00FA3034"/>
    <w:rsid w:val="00FB5F28"/>
    <w:rsid w:val="00FC3FAF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A7CBCC"/>
  <w15:docId w15:val="{63933DF2-448E-41E5-A5AA-0BB59C3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4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uppressAutoHyphens/>
      <w:spacing w:after="120"/>
    </w:pPr>
    <w:rPr>
      <w:lang w:eastAsia="ar-SA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uppressAutoHyphens/>
    </w:pPr>
    <w:rPr>
      <w:lang w:eastAsia="ar-SA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uppressAutoHyphens/>
    </w:pPr>
    <w:rPr>
      <w:lang w:eastAsia="ar-SA"/>
    </w:rPr>
  </w:style>
  <w:style w:type="paragraph" w:customStyle="1" w:styleId="Contenidodelatabla">
    <w:name w:val="Contenido de la tabla"/>
    <w:basedOn w:val="Normal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0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03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477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be\OneDrive\Documentos\Plantillas%20personalizadas%20de%20Office\2024%20UNL_hoja_membretada_interna-FCA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340E-80CF-499A-8687-44565280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UNL_hoja_membretada_interna-FCA-2024</Template>
  <TotalTime>8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Gabriel Ribero</dc:creator>
  <cp:lastModifiedBy>Gustavo Gabriel Ribero</cp:lastModifiedBy>
  <cp:revision>5</cp:revision>
  <cp:lastPrinted>2022-02-14T13:32:00Z</cp:lastPrinted>
  <dcterms:created xsi:type="dcterms:W3CDTF">2024-09-17T12:09:00Z</dcterms:created>
  <dcterms:modified xsi:type="dcterms:W3CDTF">2024-09-17T12:16:00Z</dcterms:modified>
</cp:coreProperties>
</file>